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86"/>
        <w:gridCol w:w="634"/>
        <w:gridCol w:w="6470"/>
      </w:tblGrid>
      <w:tr w:rsidR="000629D5" w:rsidTr="73F3DAC0" w14:paraId="5360746F" w14:textId="77777777">
        <w:trPr>
          <w:trHeight w:val="4032"/>
        </w:trPr>
        <w:tc>
          <w:tcPr>
            <w:tcW w:w="3686" w:type="dxa"/>
            <w:tcMar/>
            <w:vAlign w:val="bottom"/>
          </w:tcPr>
          <w:p w:rsidR="000629D5" w:rsidP="001B2ABD" w:rsidRDefault="00F90A1B" w14:paraId="4B3C22E0" w14:textId="36BC3341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A6E0E90" wp14:editId="0659DD26">
                  <wp:extent cx="2139950" cy="1905000"/>
                  <wp:effectExtent l="0" t="0" r="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  <w:tcMar/>
          </w:tcPr>
          <w:p w:rsidR="000629D5" w:rsidP="000C45FF" w:rsidRDefault="000629D5" w14:paraId="5D12C224" w14:textId="77777777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tcMar/>
            <w:vAlign w:val="center"/>
          </w:tcPr>
          <w:p w:rsidRPr="00342F7E" w:rsidR="00F77F64" w:rsidP="00F77F64" w:rsidRDefault="00F77F64" w14:paraId="3F16C692" w14:textId="66528A57">
            <w:pPr>
              <w:spacing w:after="0"/>
              <w:jc w:val="center"/>
              <w:rPr>
                <w:rFonts w:cs="Calibri"/>
              </w:rPr>
            </w:pPr>
            <w:r w:rsidRPr="00342F7E">
              <w:rPr>
                <w:rFonts w:cs="Calibri"/>
                <w:b/>
              </w:rPr>
              <w:t>Championship Committee Conference Call</w:t>
            </w:r>
          </w:p>
          <w:p w:rsidR="00F77F64" w:rsidP="04FC7A45" w:rsidRDefault="00F77F64" w14:paraId="67CC9C23" w14:textId="3795B750">
            <w:pPr>
              <w:spacing w:after="0"/>
              <w:jc w:val="center"/>
              <w:rPr>
                <w:rFonts w:cs="Calibri"/>
                <w:b w:val="1"/>
                <w:bCs w:val="1"/>
              </w:rPr>
            </w:pPr>
            <w:r w:rsidRPr="73F3DAC0" w:rsidR="79B12882">
              <w:rPr>
                <w:rFonts w:cs="Calibri"/>
                <w:b w:val="1"/>
                <w:bCs w:val="1"/>
              </w:rPr>
              <w:t>Wednesday 12</w:t>
            </w:r>
            <w:r w:rsidRPr="73F3DAC0" w:rsidR="79B12882">
              <w:rPr>
                <w:rFonts w:cs="Calibri"/>
                <w:b w:val="1"/>
                <w:bCs w:val="1"/>
                <w:vertAlign w:val="superscript"/>
              </w:rPr>
              <w:t>th</w:t>
            </w:r>
            <w:r w:rsidRPr="73F3DAC0" w:rsidR="79B12882">
              <w:rPr>
                <w:rFonts w:cs="Calibri"/>
                <w:b w:val="1"/>
                <w:bCs w:val="1"/>
              </w:rPr>
              <w:t xml:space="preserve"> April </w:t>
            </w:r>
            <w:r w:rsidRPr="73F3DAC0" w:rsidR="00F77F64">
              <w:rPr>
                <w:rFonts w:cs="Calibri"/>
                <w:b w:val="1"/>
                <w:bCs w:val="1"/>
              </w:rPr>
              <w:t>202</w:t>
            </w:r>
            <w:r w:rsidRPr="73F3DAC0" w:rsidR="09AAF199">
              <w:rPr>
                <w:rFonts w:cs="Calibri"/>
                <w:b w:val="1"/>
                <w:bCs w:val="1"/>
              </w:rPr>
              <w:t>3</w:t>
            </w:r>
            <w:r w:rsidRPr="73F3DAC0" w:rsidR="00F77F64">
              <w:rPr>
                <w:rFonts w:cs="Calibri"/>
                <w:b w:val="1"/>
                <w:bCs w:val="1"/>
              </w:rPr>
              <w:t xml:space="preserve"> started at </w:t>
            </w:r>
            <w:r w:rsidRPr="73F3DAC0" w:rsidR="3EE0A412">
              <w:rPr>
                <w:rFonts w:cs="Calibri"/>
                <w:b w:val="1"/>
                <w:bCs w:val="1"/>
              </w:rPr>
              <w:t>8</w:t>
            </w:r>
            <w:r w:rsidRPr="73F3DAC0" w:rsidR="00F77F64">
              <w:rPr>
                <w:rFonts w:cs="Calibri"/>
                <w:b w:val="1"/>
                <w:bCs w:val="1"/>
              </w:rPr>
              <w:t>pm</w:t>
            </w:r>
          </w:p>
          <w:p w:rsidRPr="00342F7E" w:rsidR="00F77F64" w:rsidP="00F77F64" w:rsidRDefault="00F77F64" w14:paraId="2F8EE766" w14:textId="77777777">
            <w:pPr>
              <w:spacing w:after="0"/>
              <w:jc w:val="both"/>
              <w:rPr>
                <w:rFonts w:cs="Calibri"/>
              </w:rPr>
            </w:pPr>
          </w:p>
          <w:p w:rsidR="013CBC05" w:rsidP="5FFA295D" w:rsidRDefault="013CBC05" w14:paraId="60D574EC" w14:textId="32763123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FA295D" w:rsidR="013CBC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Call hosted by Aaron </w:t>
            </w:r>
          </w:p>
          <w:p w:rsidR="013CBC05" w:rsidP="5FFA295D" w:rsidRDefault="013CBC05" w14:paraId="1B2C584D" w14:textId="471BB654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FA295D" w:rsidR="013CBC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Minutes / Summary:</w:t>
            </w:r>
          </w:p>
          <w:p w:rsidR="013CBC05" w:rsidP="5FFA295D" w:rsidRDefault="013CBC05" w14:paraId="230E436E" w14:textId="57A573B7">
            <w:pPr>
              <w:spacing w:after="2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FA295D" w:rsidR="013CBC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 attendance: Aaron P, Gary W (Sussex) Shaun A (Kent) Stuie G (Hampshire) Wayne Parrot (Surrey)</w:t>
            </w:r>
          </w:p>
          <w:p w:rsidRPr="00F77F64" w:rsidR="00F77F64" w:rsidP="699A949B" w:rsidRDefault="00F77F64" w14:paraId="14C799B9" w14:textId="715F5226">
            <w:pPr>
              <w:spacing w:after="0"/>
              <w:jc w:val="both"/>
              <w:rPr>
                <w:rFonts w:ascii="Arial" w:hAnsi="Arial" w:cs="Arial"/>
              </w:rPr>
            </w:pPr>
            <w:r w:rsidRPr="699A949B" w:rsidR="00F77F64">
              <w:rPr>
                <w:rFonts w:ascii="Arial" w:hAnsi="Arial" w:cs="Arial"/>
              </w:rPr>
              <w:t xml:space="preserve">The dates below have been agreed </w:t>
            </w:r>
            <w:r w:rsidRPr="699A949B" w:rsidR="00F77F64">
              <w:rPr>
                <w:rFonts w:ascii="Arial" w:hAnsi="Arial" w:cs="Arial"/>
              </w:rPr>
              <w:t>for:</w:t>
            </w:r>
          </w:p>
          <w:p w:rsidRPr="00F77F64" w:rsidR="00F77F64" w:rsidP="699A949B" w:rsidRDefault="00F77F64" w14:paraId="48610714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699A949B" w:rsidRDefault="00F77F64" w14:paraId="4D595EEF" w14:textId="05C6CD43">
            <w:pPr>
              <w:spacing w:after="0"/>
              <w:jc w:val="both"/>
              <w:rPr>
                <w:rFonts w:ascii="Arial" w:hAnsi="Arial" w:cs="Arial"/>
                <w:b w:val="1"/>
                <w:bCs w:val="1"/>
              </w:rPr>
            </w:pPr>
            <w:r w:rsidRPr="276939DB" w:rsidR="00F77F64">
              <w:rPr>
                <w:rFonts w:ascii="Arial" w:hAnsi="Arial" w:cs="Arial"/>
                <w:b w:val="1"/>
                <w:bCs w:val="1"/>
              </w:rPr>
              <w:t>England Boxing Schools &amp; Cadet Championships Male &amp; Female 202</w:t>
            </w:r>
            <w:r w:rsidRPr="276939DB" w:rsidR="5A2B74FA">
              <w:rPr>
                <w:rFonts w:ascii="Arial" w:hAnsi="Arial" w:cs="Arial"/>
                <w:b w:val="1"/>
                <w:bCs w:val="1"/>
              </w:rPr>
              <w:t>4</w:t>
            </w:r>
          </w:p>
          <w:p w:rsidRPr="00F77F64" w:rsidR="00F77F64" w:rsidP="699A949B" w:rsidRDefault="00F77F64" w14:paraId="789BDA67" w14:textId="77777777">
            <w:pPr>
              <w:spacing w:after="0"/>
              <w:jc w:val="both"/>
              <w:rPr>
                <w:rFonts w:ascii="Arial" w:hAnsi="Arial" w:cs="Arial"/>
                <w:b w:val="1"/>
                <w:bCs w:val="1"/>
              </w:rPr>
            </w:pPr>
          </w:p>
          <w:p w:rsidRPr="00F77F64" w:rsidR="00F77F64" w:rsidP="699A949B" w:rsidRDefault="00F77F64" w14:paraId="11D0AA24" w14:textId="21C09F2D">
            <w:pPr>
              <w:jc w:val="both"/>
              <w:rPr>
                <w:rFonts w:ascii="Arial" w:hAnsi="Arial" w:cs="Arial"/>
              </w:rPr>
            </w:pPr>
            <w:r w:rsidRPr="276939DB" w:rsidR="00F77F64">
              <w:rPr>
                <w:rFonts w:ascii="Arial" w:hAnsi="Arial" w:cs="Arial"/>
                <w:b w:val="1"/>
                <w:bCs w:val="1"/>
              </w:rPr>
              <w:t>Official Weigh In</w:t>
            </w:r>
            <w:r w:rsidRPr="276939DB" w:rsidR="00F77F64">
              <w:rPr>
                <w:rFonts w:ascii="Arial" w:hAnsi="Arial" w:cs="Arial"/>
              </w:rPr>
              <w:t xml:space="preserve"> – </w:t>
            </w:r>
            <w:r w:rsidRPr="276939DB" w:rsidR="00F6175B">
              <w:rPr>
                <w:rFonts w:ascii="Arial" w:hAnsi="Arial" w:cs="Arial"/>
              </w:rPr>
              <w:t xml:space="preserve">Monday </w:t>
            </w:r>
            <w:r w:rsidRPr="276939DB" w:rsidR="4D5A39EC">
              <w:rPr>
                <w:rFonts w:ascii="Arial" w:hAnsi="Arial" w:cs="Arial"/>
              </w:rPr>
              <w:t>25</w:t>
            </w:r>
            <w:r w:rsidRPr="276939DB" w:rsidR="4D5A39EC">
              <w:rPr>
                <w:rFonts w:ascii="Arial" w:hAnsi="Arial" w:cs="Arial"/>
                <w:vertAlign w:val="superscript"/>
              </w:rPr>
              <w:t>th</w:t>
            </w:r>
            <w:r w:rsidRPr="276939DB" w:rsidR="4D5A39EC">
              <w:rPr>
                <w:rFonts w:ascii="Arial" w:hAnsi="Arial" w:cs="Arial"/>
              </w:rPr>
              <w:t xml:space="preserve"> March 2024</w:t>
            </w:r>
          </w:p>
          <w:p w:rsidR="008C4290" w:rsidP="699A949B" w:rsidRDefault="00E9546F" w14:paraId="5DF50B13" w14:textId="339926D8">
            <w:pPr>
              <w:spacing w:after="0"/>
              <w:jc w:val="both"/>
              <w:rPr>
                <w:rFonts w:ascii="Arial" w:hAnsi="Arial" w:cs="Arial"/>
              </w:rPr>
            </w:pPr>
            <w:r w:rsidRPr="276939DB" w:rsidR="00E9546F">
              <w:rPr>
                <w:rFonts w:ascii="Arial" w:hAnsi="Arial" w:cs="Arial"/>
                <w:b w:val="1"/>
                <w:bCs w:val="1"/>
              </w:rPr>
              <w:t>Divisional Box Off</w:t>
            </w:r>
            <w:r w:rsidRPr="276939DB" w:rsidR="00E9546F">
              <w:rPr>
                <w:rFonts w:ascii="Arial" w:hAnsi="Arial" w:cs="Arial"/>
              </w:rPr>
              <w:t xml:space="preserve"> – Saturday </w:t>
            </w:r>
            <w:r w:rsidRPr="276939DB" w:rsidR="2F2F97FE">
              <w:rPr>
                <w:rFonts w:ascii="Arial" w:hAnsi="Arial" w:cs="Arial"/>
              </w:rPr>
              <w:t>30</w:t>
            </w:r>
            <w:r w:rsidRPr="276939DB" w:rsidR="2F2F97FE">
              <w:rPr>
                <w:rFonts w:ascii="Arial" w:hAnsi="Arial" w:cs="Arial"/>
                <w:vertAlign w:val="superscript"/>
              </w:rPr>
              <w:t>th</w:t>
            </w:r>
            <w:r w:rsidRPr="276939DB" w:rsidR="2F2F97FE">
              <w:rPr>
                <w:rFonts w:ascii="Arial" w:hAnsi="Arial" w:cs="Arial"/>
              </w:rPr>
              <w:t xml:space="preserve"> March 2024</w:t>
            </w:r>
          </w:p>
          <w:p w:rsidR="00F77F64" w:rsidP="699A949B" w:rsidRDefault="00F77F64" w14:paraId="0D1BD949" w14:textId="4F1E7180">
            <w:pPr>
              <w:spacing w:after="0"/>
              <w:jc w:val="both"/>
              <w:rPr>
                <w:rFonts w:ascii="Arial" w:hAnsi="Arial" w:cs="Arial"/>
              </w:rPr>
            </w:pPr>
            <w:r w:rsidRPr="699A949B" w:rsidR="00F77F64">
              <w:rPr>
                <w:rFonts w:ascii="Arial" w:hAnsi="Arial" w:cs="Arial"/>
              </w:rPr>
              <w:t>Venue TBC</w:t>
            </w:r>
          </w:p>
          <w:p w:rsidRPr="00F77F64" w:rsidR="008C4290" w:rsidP="699A949B" w:rsidRDefault="008C4290" w14:paraId="68832920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699A949B" w:rsidRDefault="00F77F64" w14:paraId="1A889520" w14:textId="728D0CA1">
            <w:pPr>
              <w:spacing w:after="0"/>
              <w:jc w:val="both"/>
              <w:rPr>
                <w:rFonts w:ascii="Arial" w:hAnsi="Arial" w:cs="Arial"/>
              </w:rPr>
            </w:pPr>
            <w:r w:rsidRPr="478BF388" w:rsidR="00F77F64">
              <w:rPr>
                <w:rFonts w:ascii="Arial" w:hAnsi="Arial" w:cs="Arial"/>
                <w:b w:val="1"/>
                <w:bCs w:val="1"/>
              </w:rPr>
              <w:t>Inter County Round</w:t>
            </w:r>
            <w:r w:rsidRPr="478BF388" w:rsidR="00F77F64">
              <w:rPr>
                <w:rFonts w:ascii="Arial" w:hAnsi="Arial" w:cs="Arial"/>
              </w:rPr>
              <w:t xml:space="preserve"> – Saturday 1</w:t>
            </w:r>
            <w:r w:rsidRPr="478BF388" w:rsidR="2F62E222">
              <w:rPr>
                <w:rFonts w:ascii="Arial" w:hAnsi="Arial" w:cs="Arial"/>
              </w:rPr>
              <w:t>3</w:t>
            </w:r>
            <w:r w:rsidRPr="478BF388" w:rsidR="00F77F64">
              <w:rPr>
                <w:rFonts w:ascii="Arial" w:hAnsi="Arial" w:cs="Arial"/>
                <w:vertAlign w:val="superscript"/>
              </w:rPr>
              <w:t>th</w:t>
            </w:r>
            <w:r w:rsidRPr="478BF388" w:rsidR="00F77F64">
              <w:rPr>
                <w:rFonts w:ascii="Arial" w:hAnsi="Arial" w:cs="Arial"/>
              </w:rPr>
              <w:t xml:space="preserve"> April</w:t>
            </w:r>
            <w:r w:rsidRPr="478BF388" w:rsidR="008C4290">
              <w:rPr>
                <w:rFonts w:ascii="Arial" w:hAnsi="Arial" w:cs="Arial"/>
              </w:rPr>
              <w:t xml:space="preserve"> 2023</w:t>
            </w:r>
            <w:r w:rsidRPr="478BF388" w:rsidR="00F77F64">
              <w:rPr>
                <w:rFonts w:ascii="Arial" w:hAnsi="Arial" w:cs="Arial"/>
              </w:rPr>
              <w:t xml:space="preserve"> – Hants </w:t>
            </w:r>
            <w:r w:rsidRPr="478BF388" w:rsidR="1AFE4F61">
              <w:rPr>
                <w:rFonts w:ascii="Arial" w:hAnsi="Arial" w:cs="Arial"/>
              </w:rPr>
              <w:t xml:space="preserve">hosts </w:t>
            </w:r>
            <w:r w:rsidRPr="478BF388" w:rsidR="1AFE4F61">
              <w:rPr>
                <w:rFonts w:ascii="Arial" w:hAnsi="Arial" w:cs="Arial"/>
              </w:rPr>
              <w:t xml:space="preserve">Surrey </w:t>
            </w:r>
            <w:r w:rsidRPr="478BF388" w:rsidR="00F77F64">
              <w:rPr>
                <w:rFonts w:ascii="Arial" w:hAnsi="Arial" w:cs="Arial"/>
              </w:rPr>
              <w:t>&amp;</w:t>
            </w:r>
            <w:r w:rsidRPr="478BF388" w:rsidR="00F77F64">
              <w:rPr>
                <w:rFonts w:ascii="Arial" w:hAnsi="Arial" w:cs="Arial"/>
              </w:rPr>
              <w:t xml:space="preserve"> </w:t>
            </w:r>
            <w:r w:rsidRPr="478BF388" w:rsidR="00FCF0E7">
              <w:rPr>
                <w:rFonts w:ascii="Arial" w:hAnsi="Arial" w:cs="Arial"/>
              </w:rPr>
              <w:t xml:space="preserve">Kent </w:t>
            </w:r>
            <w:r w:rsidRPr="478BF388" w:rsidR="6E07C753">
              <w:rPr>
                <w:rFonts w:ascii="Arial" w:hAnsi="Arial" w:cs="Arial"/>
              </w:rPr>
              <w:t xml:space="preserve">hosts </w:t>
            </w:r>
            <w:r w:rsidRPr="478BF388" w:rsidR="23A07BCF">
              <w:rPr>
                <w:rFonts w:ascii="Arial" w:hAnsi="Arial" w:cs="Arial"/>
              </w:rPr>
              <w:t>Sussex</w:t>
            </w:r>
          </w:p>
          <w:p w:rsidR="00F77F64" w:rsidP="699A949B" w:rsidRDefault="00F77F64" w14:paraId="006B6D76" w14:textId="48849097">
            <w:pPr>
              <w:spacing w:after="0"/>
              <w:jc w:val="both"/>
              <w:rPr>
                <w:rFonts w:ascii="Arial" w:hAnsi="Arial" w:cs="Arial"/>
              </w:rPr>
            </w:pPr>
            <w:r w:rsidRPr="276939DB" w:rsidR="00F77F64">
              <w:rPr>
                <w:rFonts w:ascii="Arial" w:hAnsi="Arial" w:cs="Arial"/>
              </w:rPr>
              <w:t>Venue</w:t>
            </w:r>
            <w:r w:rsidRPr="276939DB" w:rsidR="6CACB706">
              <w:rPr>
                <w:rFonts w:ascii="Arial" w:hAnsi="Arial" w:cs="Arial"/>
              </w:rPr>
              <w:t>’s</w:t>
            </w:r>
            <w:r w:rsidRPr="276939DB" w:rsidR="00F77F64">
              <w:rPr>
                <w:rFonts w:ascii="Arial" w:hAnsi="Arial" w:cs="Arial"/>
              </w:rPr>
              <w:t xml:space="preserve"> TBC</w:t>
            </w:r>
          </w:p>
          <w:p w:rsidRPr="00F77F64" w:rsidR="00E9546F" w:rsidP="699A949B" w:rsidRDefault="00E9546F" w14:paraId="650823E6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699A949B" w:rsidRDefault="00F77F64" w14:paraId="3452F43A" w14:textId="363EB65B">
            <w:pPr>
              <w:spacing w:after="0"/>
              <w:jc w:val="both"/>
              <w:rPr>
                <w:rFonts w:ascii="Arial" w:hAnsi="Arial" w:cs="Arial"/>
              </w:rPr>
            </w:pPr>
            <w:r w:rsidRPr="478BF388" w:rsidR="00F77F64">
              <w:rPr>
                <w:rFonts w:ascii="Arial" w:hAnsi="Arial" w:cs="Arial"/>
                <w:b w:val="1"/>
                <w:bCs w:val="1"/>
              </w:rPr>
              <w:t xml:space="preserve">Association Finals – </w:t>
            </w:r>
            <w:r w:rsidRPr="478BF388" w:rsidR="00F77F64">
              <w:rPr>
                <w:rFonts w:ascii="Arial" w:hAnsi="Arial" w:cs="Arial"/>
              </w:rPr>
              <w:t>Saturday 2</w:t>
            </w:r>
            <w:r w:rsidRPr="478BF388" w:rsidR="70BDFCF0">
              <w:rPr>
                <w:rFonts w:ascii="Arial" w:hAnsi="Arial" w:cs="Arial"/>
              </w:rPr>
              <w:t>0</w:t>
            </w:r>
            <w:r w:rsidRPr="478BF388" w:rsidR="70BDFCF0">
              <w:rPr>
                <w:rFonts w:ascii="Arial" w:hAnsi="Arial" w:cs="Arial"/>
                <w:vertAlign w:val="superscript"/>
              </w:rPr>
              <w:t>th</w:t>
            </w:r>
            <w:r w:rsidRPr="478BF388" w:rsidR="70BDFCF0">
              <w:rPr>
                <w:rFonts w:ascii="Arial" w:hAnsi="Arial" w:cs="Arial"/>
              </w:rPr>
              <w:t xml:space="preserve"> </w:t>
            </w:r>
            <w:r w:rsidRPr="478BF388" w:rsidR="00F77F64">
              <w:rPr>
                <w:rFonts w:ascii="Arial" w:hAnsi="Arial" w:cs="Arial"/>
              </w:rPr>
              <w:t>April</w:t>
            </w:r>
            <w:r w:rsidRPr="478BF388" w:rsidR="00F77F64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78BF388" w:rsidR="7FBF6DC5">
              <w:rPr>
                <w:rFonts w:ascii="Arial" w:hAnsi="Arial" w:cs="Arial"/>
                <w:b w:val="0"/>
                <w:bCs w:val="0"/>
              </w:rPr>
              <w:t xml:space="preserve">2024 </w:t>
            </w:r>
            <w:r w:rsidRPr="478BF388" w:rsidR="00F77F64">
              <w:rPr>
                <w:rFonts w:ascii="Arial" w:hAnsi="Arial" w:cs="Arial"/>
              </w:rPr>
              <w:t xml:space="preserve">– </w:t>
            </w:r>
            <w:r w:rsidRPr="478BF388" w:rsidR="3C75A773">
              <w:rPr>
                <w:rFonts w:ascii="Arial" w:hAnsi="Arial" w:cs="Arial"/>
              </w:rPr>
              <w:t>Surrey</w:t>
            </w:r>
            <w:r w:rsidRPr="478BF388" w:rsidR="00F77F64">
              <w:rPr>
                <w:rFonts w:ascii="Arial" w:hAnsi="Arial" w:cs="Arial"/>
              </w:rPr>
              <w:t xml:space="preserve"> </w:t>
            </w:r>
            <w:r w:rsidRPr="478BF388" w:rsidR="00F77F64">
              <w:rPr>
                <w:rFonts w:ascii="Arial" w:hAnsi="Arial" w:cs="Arial"/>
              </w:rPr>
              <w:t xml:space="preserve">Hosting Venue </w:t>
            </w:r>
            <w:r w:rsidRPr="478BF388" w:rsidR="25D41A8C">
              <w:rPr>
                <w:rFonts w:ascii="Arial" w:hAnsi="Arial" w:cs="Arial"/>
              </w:rPr>
              <w:t>TBC</w:t>
            </w:r>
          </w:p>
          <w:p w:rsidRPr="00F77F64" w:rsidR="00F77F64" w:rsidP="699A949B" w:rsidRDefault="00F77F64" w14:paraId="6D701CED" w14:textId="77777777">
            <w:pPr>
              <w:spacing w:after="0"/>
              <w:jc w:val="both"/>
              <w:rPr>
                <w:rFonts w:ascii="Arial" w:hAnsi="Arial" w:cs="Arial"/>
              </w:rPr>
            </w:pPr>
            <w:r w:rsidRPr="699A949B" w:rsidR="00F77F64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Pr="00F77F64" w:rsidR="00F77F64" w:rsidP="699A949B" w:rsidRDefault="00F77F64" w14:paraId="01129CDC" w14:textId="21465489">
            <w:pPr>
              <w:spacing w:after="0"/>
              <w:jc w:val="both"/>
              <w:rPr>
                <w:rFonts w:ascii="Arial" w:hAnsi="Arial" w:cs="Arial"/>
              </w:rPr>
            </w:pPr>
            <w:r w:rsidRPr="276939DB" w:rsidR="00F77F64">
              <w:rPr>
                <w:rFonts w:ascii="Arial" w:hAnsi="Arial" w:cs="Arial"/>
                <w:b w:val="1"/>
                <w:bCs w:val="1"/>
              </w:rPr>
              <w:t>Pre-Quarters</w:t>
            </w:r>
            <w:r w:rsidRPr="276939DB" w:rsidR="00F77F64">
              <w:rPr>
                <w:rFonts w:ascii="Arial" w:hAnsi="Arial" w:cs="Arial"/>
              </w:rPr>
              <w:t xml:space="preserve"> –</w:t>
            </w:r>
            <w:r w:rsidRPr="276939DB" w:rsidR="62A13328">
              <w:rPr>
                <w:rFonts w:ascii="Arial" w:hAnsi="Arial" w:cs="Arial"/>
              </w:rPr>
              <w:t xml:space="preserve"> </w:t>
            </w:r>
            <w:r w:rsidRPr="276939DB" w:rsidR="00F77F64">
              <w:rPr>
                <w:rFonts w:ascii="Arial" w:hAnsi="Arial" w:cs="Arial"/>
              </w:rPr>
              <w:t xml:space="preserve">by </w:t>
            </w:r>
            <w:r w:rsidRPr="276939DB" w:rsidR="321917BF">
              <w:rPr>
                <w:rFonts w:ascii="Arial" w:hAnsi="Arial" w:cs="Arial"/>
              </w:rPr>
              <w:t>28</w:t>
            </w:r>
            <w:r w:rsidRPr="276939DB" w:rsidR="00F77F64">
              <w:rPr>
                <w:rFonts w:ascii="Arial" w:hAnsi="Arial" w:cs="Arial"/>
                <w:vertAlign w:val="superscript"/>
              </w:rPr>
              <w:t>th</w:t>
            </w:r>
            <w:r w:rsidRPr="276939DB" w:rsidR="00F77F64">
              <w:rPr>
                <w:rFonts w:ascii="Arial" w:hAnsi="Arial" w:cs="Arial"/>
              </w:rPr>
              <w:t xml:space="preserve"> </w:t>
            </w:r>
            <w:r w:rsidRPr="276939DB" w:rsidR="00F77F64">
              <w:rPr>
                <w:rFonts w:ascii="Arial" w:hAnsi="Arial" w:cs="Arial"/>
              </w:rPr>
              <w:t>April 202</w:t>
            </w:r>
            <w:r w:rsidRPr="276939DB" w:rsidR="76A06132">
              <w:rPr>
                <w:rFonts w:ascii="Arial" w:hAnsi="Arial" w:cs="Arial"/>
              </w:rPr>
              <w:t>4</w:t>
            </w:r>
            <w:r w:rsidRPr="276939DB" w:rsidR="00F77F64">
              <w:rPr>
                <w:rFonts w:ascii="Arial" w:hAnsi="Arial" w:cs="Arial"/>
              </w:rPr>
              <w:t xml:space="preserve"> – </w:t>
            </w:r>
            <w:r w:rsidRPr="276939DB" w:rsidR="0D3AEDE9">
              <w:rPr>
                <w:rFonts w:ascii="Arial" w:hAnsi="Arial" w:cs="Arial"/>
              </w:rPr>
              <w:t xml:space="preserve">Home Counties hosts </w:t>
            </w:r>
            <w:r w:rsidRPr="276939DB" w:rsidR="00F77F64">
              <w:rPr>
                <w:rFonts w:ascii="Arial" w:hAnsi="Arial" w:cs="Arial"/>
                <w:b w:val="1"/>
                <w:bCs w:val="1"/>
              </w:rPr>
              <w:t>Southern Counties</w:t>
            </w:r>
          </w:p>
          <w:p w:rsidRPr="00F77F64" w:rsidR="00F77F64" w:rsidP="699A949B" w:rsidRDefault="00F77F64" w14:paraId="42185D3E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699A949B" w:rsidRDefault="00F77F64" w14:paraId="3BBDEBA4" w14:textId="37EF6487">
            <w:pPr>
              <w:pStyle w:val="font8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76939DB" w:rsidR="00F77F6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Quarter Finals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– by </w:t>
            </w:r>
            <w:r w:rsidRPr="276939DB" w:rsidR="7374328D">
              <w:rPr>
                <w:rFonts w:ascii="Arial" w:hAnsi="Arial" w:cs="Arial"/>
                <w:sz w:val="22"/>
                <w:szCs w:val="22"/>
              </w:rPr>
              <w:t>5</w:t>
            </w:r>
            <w:r w:rsidRPr="276939DB" w:rsidR="00F77F6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>202</w:t>
            </w:r>
            <w:r w:rsidRPr="276939DB" w:rsidR="167CC6C6">
              <w:rPr>
                <w:rFonts w:ascii="Arial" w:hAnsi="Arial" w:cs="Arial"/>
                <w:sz w:val="22"/>
                <w:szCs w:val="22"/>
              </w:rPr>
              <w:t>4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76939DB" w:rsidR="5895AF4A">
              <w:rPr>
                <w:rFonts w:ascii="Arial" w:hAnsi="Arial" w:cs="Arial"/>
                <w:sz w:val="22"/>
                <w:szCs w:val="22"/>
              </w:rPr>
              <w:t>Eastern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Counties hosts </w:t>
            </w:r>
            <w:r w:rsidRPr="276939DB" w:rsidR="7F003DF1">
              <w:rPr>
                <w:rFonts w:ascii="Arial" w:hAnsi="Arial" w:cs="Arial"/>
                <w:sz w:val="22"/>
                <w:szCs w:val="22"/>
              </w:rPr>
              <w:t>Home Counties/</w:t>
            </w:r>
            <w:r w:rsidRPr="276939DB" w:rsidR="00F77F6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Southern Counties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>– Venue and times TBC</w:t>
            </w:r>
          </w:p>
          <w:p w:rsidRPr="00F77F64" w:rsidR="00F77F64" w:rsidP="699A949B" w:rsidRDefault="00F77F64" w14:paraId="0005C8E6" w14:textId="77777777">
            <w:pPr>
              <w:pStyle w:val="font8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Pr="00F77F64" w:rsidR="00F77F64" w:rsidP="699A949B" w:rsidRDefault="00F77F64" w14:paraId="78F8DC9E" w14:textId="670E8188">
            <w:pPr>
              <w:pStyle w:val="font8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276939DB" w:rsidR="00F77F6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Semis Finals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– Saturday 1</w:t>
            </w:r>
            <w:r w:rsidRPr="276939DB" w:rsidR="28F632A1">
              <w:rPr>
                <w:rFonts w:ascii="Arial" w:hAnsi="Arial" w:cs="Arial"/>
                <w:sz w:val="22"/>
                <w:szCs w:val="22"/>
              </w:rPr>
              <w:t>1</w:t>
            </w:r>
            <w:r w:rsidRPr="276939DB" w:rsidR="00F77F6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May 202</w:t>
            </w:r>
            <w:r w:rsidRPr="276939DB" w:rsidR="1F1FA951">
              <w:rPr>
                <w:rFonts w:ascii="Arial" w:hAnsi="Arial" w:cs="Arial"/>
                <w:sz w:val="22"/>
                <w:szCs w:val="22"/>
              </w:rPr>
              <w:t>4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– England Boxing run event - Venue TBC </w:t>
            </w:r>
          </w:p>
          <w:p w:rsidRPr="00F77F64" w:rsidR="00F77F64" w:rsidP="699A949B" w:rsidRDefault="00F77F64" w14:paraId="7E349B06" w14:textId="77777777">
            <w:pPr>
              <w:pStyle w:val="font8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Pr="00F77F64" w:rsidR="00F77F64" w:rsidP="699A949B" w:rsidRDefault="00F77F64" w14:paraId="432C2619" w14:textId="5CCC87D0">
            <w:pPr>
              <w:pStyle w:val="font8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276939DB" w:rsidR="00F77F6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National Finals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– Sunday 1</w:t>
            </w:r>
            <w:r w:rsidRPr="276939DB" w:rsidR="1E1F1B8C">
              <w:rPr>
                <w:rFonts w:ascii="Arial" w:hAnsi="Arial" w:cs="Arial"/>
                <w:sz w:val="22"/>
                <w:szCs w:val="22"/>
              </w:rPr>
              <w:t>2</w:t>
            </w:r>
            <w:r w:rsidRPr="276939DB" w:rsidR="00F77F6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May 202</w:t>
            </w:r>
            <w:r w:rsidRPr="276939DB" w:rsidR="2B92C973">
              <w:rPr>
                <w:rFonts w:ascii="Arial" w:hAnsi="Arial" w:cs="Arial"/>
                <w:sz w:val="22"/>
                <w:szCs w:val="22"/>
              </w:rPr>
              <w:t>4</w:t>
            </w:r>
            <w:r w:rsidRPr="276939DB" w:rsidR="00F77F64">
              <w:rPr>
                <w:rFonts w:ascii="Arial" w:hAnsi="Arial" w:cs="Arial"/>
                <w:sz w:val="22"/>
                <w:szCs w:val="22"/>
              </w:rPr>
              <w:t xml:space="preserve"> – England Boxing run event – Venue TBC</w:t>
            </w:r>
          </w:p>
          <w:p w:rsidRPr="00F90A1B" w:rsidR="00846D4F" w:rsidP="699A949B" w:rsidRDefault="00846D4F" w14:paraId="1F7D664E" w14:textId="695DDB9E">
            <w:pPr>
              <w:jc w:val="both"/>
              <w:rPr>
                <w:rFonts w:ascii="Arial" w:hAnsi="Arial" w:cs="Arial"/>
              </w:rPr>
            </w:pPr>
          </w:p>
          <w:p w:rsidRPr="00F90A1B" w:rsidR="000629D5" w:rsidP="699A949B" w:rsidRDefault="000629D5" w14:paraId="6F986078" w14:textId="33A4EBCD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99A949B" w:rsidR="53B9C2F4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Please contact your Championship Committee member for all Championship queries</w:t>
            </w:r>
          </w:p>
          <w:p w:rsidR="7E99AF1C" w:rsidP="7E99AF1C" w:rsidRDefault="7E99AF1C" w14:paraId="0AB2B052" w14:textId="6901ABB3">
            <w:pPr>
              <w:pStyle w:val="Normal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C80ABD" w:rsidR="00F77F64" w:rsidP="00F77F64" w:rsidRDefault="00F77F64" w14:paraId="0443271A" w14:textId="7777777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0ABD">
              <w:rPr>
                <w:rFonts w:ascii="Arial" w:hAnsi="Arial" w:cs="Arial"/>
                <w:i/>
                <w:iCs/>
                <w:sz w:val="20"/>
                <w:szCs w:val="20"/>
              </w:rPr>
              <w:t>Aaron Pritchard</w:t>
            </w:r>
          </w:p>
          <w:p w:rsidRPr="00C80ABD" w:rsidR="000629D5" w:rsidP="00F77F64" w:rsidRDefault="00F77F64" w14:paraId="08B54600" w14:textId="27CD264D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0ABD">
              <w:rPr>
                <w:rFonts w:ascii="Arial" w:hAnsi="Arial" w:cs="Arial"/>
                <w:i/>
                <w:iCs/>
                <w:sz w:val="20"/>
                <w:szCs w:val="20"/>
              </w:rPr>
              <w:t>Regional Secretary</w:t>
            </w:r>
          </w:p>
          <w:p w:rsidR="00F77F64" w:rsidP="00A23207" w:rsidRDefault="00F77F64" w14:paraId="4871DE0D" w14:textId="60ADA20F">
            <w:pPr>
              <w:pStyle w:val="Address"/>
            </w:pPr>
            <w:r w:rsidRPr="00C80ABD">
              <w:t>07713 487008</w:t>
            </w:r>
          </w:p>
        </w:tc>
      </w:tr>
      <w:tr w:rsidR="000629D5" w:rsidTr="73F3DAC0" w14:paraId="56E83E9A" w14:textId="77777777">
        <w:trPr>
          <w:trHeight w:val="9504"/>
        </w:trPr>
        <w:tc>
          <w:tcPr>
            <w:tcW w:w="3686" w:type="dxa"/>
            <w:tcMar/>
            <w:vAlign w:val="bottom"/>
          </w:tcPr>
          <w:p w:rsidRPr="00F90A1B" w:rsidR="000629D5" w:rsidP="00F90A1B" w:rsidRDefault="00F90A1B" w14:paraId="365FACC1" w14:textId="4F6A2B32">
            <w:pPr>
              <w:pStyle w:val="Title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F90A1B">
              <w:rPr>
                <w:rFonts w:ascii="Arial" w:hAnsi="Arial" w:cs="Arial"/>
                <w:b/>
                <w:bCs/>
                <w:sz w:val="52"/>
                <w:szCs w:val="52"/>
              </w:rPr>
              <w:t>Southern Counties ABA</w:t>
            </w:r>
          </w:p>
          <w:p w:rsidRPr="00F90A1B" w:rsidR="00F90A1B" w:rsidP="00F90A1B" w:rsidRDefault="00F90A1B" w14:paraId="3707FAC0" w14:textId="5DB110CB">
            <w:pPr>
              <w:rPr>
                <w:rFonts w:ascii="Arial" w:hAnsi="Arial" w:cs="Arial"/>
              </w:rPr>
            </w:pPr>
          </w:p>
          <w:p w:rsidRPr="00F77F64" w:rsidR="00F90A1B" w:rsidP="00F90A1B" w:rsidRDefault="0014269E" w14:paraId="6CDE1A61" w14:textId="26DCD6F7">
            <w:pPr>
              <w:jc w:val="center"/>
              <w:rPr>
                <w:rFonts w:ascii="Arial" w:hAnsi="Arial" w:cs="Arial"/>
                <w:b w:val="1"/>
                <w:bCs w:val="1"/>
                <w:sz w:val="36"/>
                <w:szCs w:val="36"/>
              </w:rPr>
            </w:pPr>
            <w:r w:rsidRPr="699A949B" w:rsidR="0014269E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School &amp; Cadet</w:t>
            </w:r>
            <w:r w:rsidRPr="699A949B" w:rsidR="004A4E27">
              <w:rPr>
                <w:rFonts w:ascii="Arial" w:hAnsi="Arial" w:cs="Arial"/>
                <w:b w:val="1"/>
                <w:bCs w:val="1"/>
                <w:sz w:val="36"/>
                <w:szCs w:val="36"/>
              </w:rPr>
              <w:t xml:space="preserve"> </w:t>
            </w:r>
            <w:r w:rsidRPr="699A949B" w:rsidR="00F90A1B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Championships</w:t>
            </w:r>
          </w:p>
          <w:p w:rsidR="699A949B" w:rsidP="699A949B" w:rsidRDefault="699A949B" w14:paraId="5C7BD25F" w14:textId="4630805A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76939DB" w:rsidR="699A949B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202</w:t>
            </w:r>
            <w:r w:rsidRPr="276939DB" w:rsidR="522F3900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4</w:t>
            </w:r>
          </w:p>
          <w:p w:rsidRPr="00F90A1B" w:rsidR="000629D5" w:rsidP="000629D5" w:rsidRDefault="000629D5" w14:paraId="0F732735" w14:textId="3D5FC123">
            <w:pPr>
              <w:pStyle w:val="Subtitle"/>
              <w:rPr>
                <w:rFonts w:ascii="Arial" w:hAnsi="Arial" w:cs="Arial"/>
                <w:color w:val="auto"/>
                <w:spacing w:val="1"/>
                <w:w w:val="97"/>
                <w:sz w:val="18"/>
                <w:szCs w:val="22"/>
              </w:rPr>
            </w:pPr>
          </w:p>
          <w:p w:rsidRPr="00F90A1B" w:rsidR="000629D5" w:rsidP="028C331B" w:rsidRDefault="00F90A1B" w14:paraId="3FDECE7C" w14:textId="18F4977A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28C331B">
              <w:rPr>
                <w:rFonts w:ascii="Arial" w:hAnsi="Arial" w:cs="Arial"/>
                <w:sz w:val="20"/>
                <w:szCs w:val="20"/>
              </w:rPr>
              <w:t>Championship subcommittee</w:t>
            </w:r>
          </w:p>
          <w:p w:rsidRPr="00325E3C" w:rsidR="000629D5" w:rsidP="000629D5" w:rsidRDefault="00F90A1B" w14:paraId="7729FC2B" w14:textId="53CA12B4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Shaun Akehurst (Kent)</w:t>
            </w:r>
          </w:p>
          <w:p w:rsidRPr="00325E3C" w:rsidR="00F90A1B" w:rsidP="000629D5" w:rsidRDefault="00F90A1B" w14:paraId="38C3A18E" w14:textId="2ED17882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Stuie Gill (Hampshire)</w:t>
            </w:r>
          </w:p>
          <w:p w:rsidRPr="00325E3C" w:rsidR="00F90A1B" w:rsidP="000629D5" w:rsidRDefault="00F90A1B" w14:paraId="2436DD31" w14:textId="7E8B3578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Gary White (Sussex)</w:t>
            </w:r>
          </w:p>
          <w:p w:rsidRPr="00325E3C" w:rsidR="00F90A1B" w:rsidP="000629D5" w:rsidRDefault="00F90A1B" w14:paraId="3D8F2618" w14:textId="54ABF866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Leah Jackson (Surrey)</w:t>
            </w:r>
          </w:p>
          <w:p w:rsidRPr="00325E3C" w:rsidR="00F90A1B" w:rsidP="000629D5" w:rsidRDefault="00F90A1B" w14:paraId="64655095" w14:textId="7CABC4D3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Wayne Parrot (Surrey</w:t>
            </w:r>
          </w:p>
          <w:p w:rsidRPr="00325E3C" w:rsidR="00F90A1B" w:rsidP="000629D5" w:rsidRDefault="00F90A1B" w14:paraId="64AAD626" w14:textId="428444A4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24274D32">
              <w:rPr>
                <w:rFonts w:ascii="Arial" w:hAnsi="Arial" w:cs="Arial"/>
                <w:sz w:val="20"/>
                <w:szCs w:val="20"/>
              </w:rPr>
              <w:t>Aaron Pritchard (Chair)</w:t>
            </w:r>
          </w:p>
          <w:p w:rsidRPr="00F90A1B" w:rsidR="000629D5" w:rsidP="000629D5" w:rsidRDefault="000629D5" w14:paraId="20BBE64C" w14:textId="77777777">
            <w:pPr>
              <w:pStyle w:val="NoSpacing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67859272"/>
              <w:placeholder>
                <w:docPart w:val="3A1EC92B88FA441C97922CAE718535CB"/>
              </w:placeholder>
              <w:temporary/>
              <w:showingPlcHdr/>
              <w15:appearance w15:val="hidden"/>
            </w:sdtPr>
            <w:sdtEndPr/>
            <w:sdtContent>
              <w:p w:rsidRPr="00325E3C" w:rsidR="000629D5" w:rsidP="000629D5" w:rsidRDefault="000629D5" w14:paraId="637EC201" w14:textId="77777777">
                <w:pPr>
                  <w:pStyle w:val="ContactDetails"/>
                  <w:rPr>
                    <w:rFonts w:ascii="Arial" w:hAnsi="Arial" w:cs="Arial"/>
                    <w:sz w:val="20"/>
                    <w:szCs w:val="20"/>
                  </w:rPr>
                </w:pPr>
                <w:r w:rsidRPr="00325E3C">
                  <w:rPr>
                    <w:rFonts w:ascii="Arial" w:hAnsi="Arial" w:cs="Arial"/>
                    <w:sz w:val="20"/>
                    <w:szCs w:val="20"/>
                  </w:rPr>
                  <w:t>WEBSITE:</w:t>
                </w:r>
              </w:p>
            </w:sdtContent>
          </w:sdt>
          <w:p w:rsidRPr="00325E3C" w:rsidR="000629D5" w:rsidP="000629D5" w:rsidRDefault="006C1326" w14:paraId="10E59CBF" w14:textId="06E84C58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hyperlink w:history="1" r:id="rId11">
              <w:r w:rsidRPr="00325E3C" w:rsidR="00F77F6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https://www.hantsandiowaba.co.uk/</w:t>
              </w:r>
            </w:hyperlink>
          </w:p>
          <w:p w:rsidRPr="00325E3C" w:rsidR="00F77F64" w:rsidP="000629D5" w:rsidRDefault="00F77F64" w14:paraId="1F2009C9" w14:textId="77777777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</w:p>
          <w:p w:rsidRPr="00325E3C" w:rsidR="000629D5" w:rsidP="000629D5" w:rsidRDefault="000629D5" w14:paraId="53BB12F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40260293"/>
              <w:placeholder>
                <w:docPart w:val="7DB8AD4F22D2475D927A08DCFC76DF09"/>
              </w:placeholder>
              <w:temporary/>
              <w:showingPlcHdr/>
              <w15:appearance w15:val="hidden"/>
            </w:sdtPr>
            <w:sdtEndPr/>
            <w:sdtContent>
              <w:p w:rsidRPr="00325E3C" w:rsidR="000629D5" w:rsidP="000629D5" w:rsidRDefault="000629D5" w14:paraId="4AD2934C" w14:textId="77777777">
                <w:pPr>
                  <w:pStyle w:val="ContactDetails"/>
                  <w:rPr>
                    <w:rFonts w:ascii="Arial" w:hAnsi="Arial" w:cs="Arial"/>
                    <w:sz w:val="20"/>
                    <w:szCs w:val="20"/>
                  </w:rPr>
                </w:pPr>
                <w:r w:rsidRPr="00325E3C">
                  <w:rPr>
                    <w:rFonts w:ascii="Arial" w:hAnsi="Arial" w:cs="Arial"/>
                    <w:sz w:val="20"/>
                    <w:szCs w:val="20"/>
                  </w:rPr>
                  <w:t>EMAIL:</w:t>
                </w:r>
              </w:p>
            </w:sdtContent>
          </w:sdt>
          <w:p w:rsidRPr="00F90A1B" w:rsidR="000629D5" w:rsidP="000629D5" w:rsidRDefault="00F90A1B" w14:paraId="0B69AC18" w14:textId="05920F86">
            <w:pPr>
              <w:pStyle w:val="ContactDetails"/>
              <w:rPr>
                <w:rStyle w:val="Hyperlink"/>
                <w:rFonts w:ascii="Arial" w:hAnsi="Arial" w:cs="Arial"/>
              </w:rPr>
            </w:pPr>
            <w:r w:rsidRPr="00325E3C">
              <w:rPr>
                <w:rStyle w:val="Hyperlink"/>
                <w:rFonts w:ascii="Arial" w:hAnsi="Arial" w:cs="Arial"/>
                <w:sz w:val="20"/>
                <w:szCs w:val="20"/>
              </w:rPr>
              <w:t>stherncounties@btinternet.com</w:t>
            </w:r>
          </w:p>
        </w:tc>
        <w:tc>
          <w:tcPr>
            <w:tcW w:w="634" w:type="dxa"/>
            <w:tcMar/>
          </w:tcPr>
          <w:p w:rsidR="000629D5" w:rsidP="000C45FF" w:rsidRDefault="000629D5" w14:paraId="6FFBD441" w14:textId="77777777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  <w:tcMar/>
          </w:tcPr>
          <w:p w:rsidRPr="004D3011" w:rsidR="000629D5" w:rsidP="004D3011" w:rsidRDefault="000629D5" w14:paraId="2B0AC304" w14:textId="77777777">
            <w:pPr>
              <w:rPr>
                <w:color w:val="FFFFFF" w:themeColor="background1"/>
              </w:rPr>
            </w:pPr>
          </w:p>
        </w:tc>
      </w:tr>
    </w:tbl>
    <w:p w:rsidRPr="00846D4F" w:rsidR="0043117B" w:rsidP="00846D4F" w:rsidRDefault="006C1326" w14:paraId="26B68518" w14:textId="77777777">
      <w:pPr>
        <w:tabs>
          <w:tab w:val="left" w:pos="990"/>
        </w:tabs>
        <w:spacing w:after="0"/>
        <w:rPr>
          <w:sz w:val="8"/>
        </w:rPr>
      </w:pPr>
    </w:p>
    <w:sectPr w:rsidRPr="00846D4F" w:rsidR="0043117B" w:rsidSect="000C45FF">
      <w:head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1326" w:rsidP="000C45FF" w:rsidRDefault="006C1326" w14:paraId="33282A06" w14:textId="77777777">
      <w:r>
        <w:separator/>
      </w:r>
    </w:p>
  </w:endnote>
  <w:endnote w:type="continuationSeparator" w:id="0">
    <w:p w:rsidR="006C1326" w:rsidP="000C45FF" w:rsidRDefault="006C1326" w14:paraId="213F89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1326" w:rsidP="000C45FF" w:rsidRDefault="006C1326" w14:paraId="5FD007F1" w14:textId="77777777">
      <w:r>
        <w:separator/>
      </w:r>
    </w:p>
  </w:footnote>
  <w:footnote w:type="continuationSeparator" w:id="0">
    <w:p w:rsidR="006C1326" w:rsidP="000C45FF" w:rsidRDefault="006C1326" w14:paraId="4AF8B20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0C45FF" w:rsidRDefault="000C45FF" w14:paraId="1881034D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6FA0A" wp14:editId="33832B4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0C6"/>
    <w:multiLevelType w:val="hybridMultilevel"/>
    <w:tmpl w:val="1292B43E"/>
    <w:lvl w:ilvl="0" w:tplc="05EC9B52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3296392">
    <w:abstractNumId w:val="1"/>
  </w:num>
  <w:num w:numId="2" w16cid:durableId="40607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1B"/>
    <w:rsid w:val="00036450"/>
    <w:rsid w:val="00061C84"/>
    <w:rsid w:val="000629D5"/>
    <w:rsid w:val="00076632"/>
    <w:rsid w:val="000C45FF"/>
    <w:rsid w:val="000E3FD1"/>
    <w:rsid w:val="000F46E6"/>
    <w:rsid w:val="00124E83"/>
    <w:rsid w:val="0014269E"/>
    <w:rsid w:val="00157ABA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325E3C"/>
    <w:rsid w:val="0038323C"/>
    <w:rsid w:val="0039595D"/>
    <w:rsid w:val="004071FC"/>
    <w:rsid w:val="00445947"/>
    <w:rsid w:val="004813B3"/>
    <w:rsid w:val="00496591"/>
    <w:rsid w:val="004A4E27"/>
    <w:rsid w:val="004C63E4"/>
    <w:rsid w:val="004D3011"/>
    <w:rsid w:val="004E2F75"/>
    <w:rsid w:val="004E6DE8"/>
    <w:rsid w:val="005645EE"/>
    <w:rsid w:val="005A60C0"/>
    <w:rsid w:val="005D6289"/>
    <w:rsid w:val="005E39D5"/>
    <w:rsid w:val="00612544"/>
    <w:rsid w:val="0062123A"/>
    <w:rsid w:val="00646E75"/>
    <w:rsid w:val="006610D6"/>
    <w:rsid w:val="00674E2E"/>
    <w:rsid w:val="006771D0"/>
    <w:rsid w:val="006C1326"/>
    <w:rsid w:val="00715FCB"/>
    <w:rsid w:val="00743101"/>
    <w:rsid w:val="007867A0"/>
    <w:rsid w:val="007927F5"/>
    <w:rsid w:val="00802CA0"/>
    <w:rsid w:val="00846D4F"/>
    <w:rsid w:val="00861638"/>
    <w:rsid w:val="008B649A"/>
    <w:rsid w:val="008C1736"/>
    <w:rsid w:val="008C4290"/>
    <w:rsid w:val="008E6195"/>
    <w:rsid w:val="00922D5C"/>
    <w:rsid w:val="00951DEE"/>
    <w:rsid w:val="009E7C63"/>
    <w:rsid w:val="00A0512B"/>
    <w:rsid w:val="00A10A67"/>
    <w:rsid w:val="00A2118D"/>
    <w:rsid w:val="00A23207"/>
    <w:rsid w:val="00A623A5"/>
    <w:rsid w:val="00AD76E2"/>
    <w:rsid w:val="00B20152"/>
    <w:rsid w:val="00B70850"/>
    <w:rsid w:val="00C066B6"/>
    <w:rsid w:val="00C37BA1"/>
    <w:rsid w:val="00C4674C"/>
    <w:rsid w:val="00C506CF"/>
    <w:rsid w:val="00C72BED"/>
    <w:rsid w:val="00C80ABD"/>
    <w:rsid w:val="00C9578B"/>
    <w:rsid w:val="00CA562E"/>
    <w:rsid w:val="00CB2D30"/>
    <w:rsid w:val="00D2522B"/>
    <w:rsid w:val="00D82F2F"/>
    <w:rsid w:val="00DA694B"/>
    <w:rsid w:val="00DD172A"/>
    <w:rsid w:val="00DF3052"/>
    <w:rsid w:val="00E25A26"/>
    <w:rsid w:val="00E55D74"/>
    <w:rsid w:val="00E866EC"/>
    <w:rsid w:val="00E93B74"/>
    <w:rsid w:val="00E9546F"/>
    <w:rsid w:val="00EB3A62"/>
    <w:rsid w:val="00F60274"/>
    <w:rsid w:val="00F6175B"/>
    <w:rsid w:val="00F77F64"/>
    <w:rsid w:val="00F77FB9"/>
    <w:rsid w:val="00F90A1B"/>
    <w:rsid w:val="00FB068F"/>
    <w:rsid w:val="00FCF0E7"/>
    <w:rsid w:val="013CBC05"/>
    <w:rsid w:val="028C331B"/>
    <w:rsid w:val="04FC7A45"/>
    <w:rsid w:val="0796D74C"/>
    <w:rsid w:val="09AAF199"/>
    <w:rsid w:val="0A41DA27"/>
    <w:rsid w:val="0D3AEDE9"/>
    <w:rsid w:val="10FCFCEA"/>
    <w:rsid w:val="1562DE6C"/>
    <w:rsid w:val="167CC6C6"/>
    <w:rsid w:val="178243B7"/>
    <w:rsid w:val="1AFE4F61"/>
    <w:rsid w:val="1E1F1B8C"/>
    <w:rsid w:val="1F1FA951"/>
    <w:rsid w:val="23A07BCF"/>
    <w:rsid w:val="24274D32"/>
    <w:rsid w:val="25D41A8C"/>
    <w:rsid w:val="276939DB"/>
    <w:rsid w:val="28F632A1"/>
    <w:rsid w:val="2B92C973"/>
    <w:rsid w:val="2BF03140"/>
    <w:rsid w:val="2D8C01A1"/>
    <w:rsid w:val="2EECE91A"/>
    <w:rsid w:val="2F2F97FE"/>
    <w:rsid w:val="2F62E222"/>
    <w:rsid w:val="321917BF"/>
    <w:rsid w:val="36BE95F9"/>
    <w:rsid w:val="3C75A773"/>
    <w:rsid w:val="3EE0A412"/>
    <w:rsid w:val="41B460C3"/>
    <w:rsid w:val="4224D95A"/>
    <w:rsid w:val="454068C9"/>
    <w:rsid w:val="46DC392A"/>
    <w:rsid w:val="478BF388"/>
    <w:rsid w:val="4878098B"/>
    <w:rsid w:val="49644D17"/>
    <w:rsid w:val="4A89BF9F"/>
    <w:rsid w:val="4B421AAC"/>
    <w:rsid w:val="4BAFAA4D"/>
    <w:rsid w:val="4D4B7AAE"/>
    <w:rsid w:val="4D5A39EC"/>
    <w:rsid w:val="4EE74B0F"/>
    <w:rsid w:val="521EEBD1"/>
    <w:rsid w:val="522F3900"/>
    <w:rsid w:val="53B9C2F4"/>
    <w:rsid w:val="53BABC32"/>
    <w:rsid w:val="53C0D050"/>
    <w:rsid w:val="5629A7C2"/>
    <w:rsid w:val="57C57823"/>
    <w:rsid w:val="5861708A"/>
    <w:rsid w:val="5895AF4A"/>
    <w:rsid w:val="5A2B74FA"/>
    <w:rsid w:val="5FFA295D"/>
    <w:rsid w:val="62A13328"/>
    <w:rsid w:val="67A6F517"/>
    <w:rsid w:val="67E38973"/>
    <w:rsid w:val="697EEBB5"/>
    <w:rsid w:val="699A949B"/>
    <w:rsid w:val="6CACB706"/>
    <w:rsid w:val="6E07C753"/>
    <w:rsid w:val="70BDFCF0"/>
    <w:rsid w:val="7374328D"/>
    <w:rsid w:val="73F3DAC0"/>
    <w:rsid w:val="7419FF0D"/>
    <w:rsid w:val="76A06132"/>
    <w:rsid w:val="79B12882"/>
    <w:rsid w:val="7CBB756A"/>
    <w:rsid w:val="7CF36B94"/>
    <w:rsid w:val="7E99AF1C"/>
    <w:rsid w:val="7F003DF1"/>
    <w:rsid w:val="7F070029"/>
    <w:rsid w:val="7FB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DC63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5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styleId="Normal" w:default="1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color="94B6D2" w:themeColor="accent1" w:sz="8" w:space="1"/>
      </w:pBdr>
      <w:spacing w:before="240" w:after="120"/>
      <w:outlineLvl w:val="1"/>
    </w:pPr>
    <w:rPr>
      <w:rFonts w:asciiTheme="majorHAnsi" w:hAnsiTheme="majorHAnsi" w:eastAsiaTheme="majorEastAsia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caps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D3011"/>
    <w:rPr>
      <w:rFonts w:asciiTheme="majorHAnsi" w:hAnsiTheme="majorHAnsi" w:eastAsiaTheme="majorEastAsia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AD76E2"/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styleId="DateChar" w:customStyle="1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SubtitleChar" w:customStyle="1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29D5"/>
    <w:rPr>
      <w:rFonts w:asciiTheme="majorHAnsi" w:hAnsiTheme="majorHAnsi" w:eastAsiaTheme="majorEastAsia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styleId="Greytext" w:customStyle="1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styleId="Address" w:customStyle="1">
    <w:name w:val="Address"/>
    <w:basedOn w:val="Normal"/>
    <w:qFormat/>
    <w:rsid w:val="000629D5"/>
    <w:pPr>
      <w:spacing w:after="360"/>
      <w:contextualSpacing/>
    </w:pPr>
  </w:style>
  <w:style w:type="paragraph" w:styleId="ContactDetails" w:customStyle="1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F90A1B"/>
    <w:pPr>
      <w:ind w:left="720"/>
      <w:contextualSpacing/>
    </w:pPr>
  </w:style>
  <w:style w:type="paragraph" w:styleId="font8" w:customStyle="1">
    <w:name w:val="font_8"/>
    <w:basedOn w:val="Normal"/>
    <w:rsid w:val="00F77F6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hantsandiowaba.co.uk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1EC92B88FA441C97922CAE7185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279D-4C36-4B62-AF00-9025902556E5}"/>
      </w:docPartPr>
      <w:docPartBody>
        <w:p w:rsidR="00B5727A" w:rsidRDefault="00DF3052">
          <w:pPr>
            <w:pStyle w:val="3A1EC92B88FA441C97922CAE718535CB"/>
          </w:pPr>
          <w:r w:rsidRPr="004D3011">
            <w:t>WEBSITE:</w:t>
          </w:r>
        </w:p>
      </w:docPartBody>
    </w:docPart>
    <w:docPart>
      <w:docPartPr>
        <w:name w:val="7DB8AD4F22D2475D927A08DCFC76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5967-3B6D-4F12-A235-4224B41C604B}"/>
      </w:docPartPr>
      <w:docPartBody>
        <w:p w:rsidR="00B5727A" w:rsidRDefault="00DF3052">
          <w:pPr>
            <w:pStyle w:val="7DB8AD4F22D2475D927A08DCFC76DF0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35569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52"/>
    <w:rsid w:val="00917BB3"/>
    <w:rsid w:val="00B5727A"/>
    <w:rsid w:val="00C13323"/>
    <w:rsid w:val="00DF3052"/>
    <w:rsid w:val="00F0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3A1EC92B88FA441C97922CAE718535CB">
    <w:name w:val="3A1EC92B88FA441C97922CAE718535CB"/>
  </w:style>
  <w:style w:type="paragraph" w:customStyle="1" w:styleId="7DB8AD4F22D2475D927A08DCFC76DF09">
    <w:name w:val="7DB8AD4F22D2475D927A08DCFC76DF09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84104b-533a-4591-b222-771dc40207c1">
      <Terms xmlns="http://schemas.microsoft.com/office/infopath/2007/PartnerControls"/>
    </lcf76f155ced4ddcb4097134ff3c332f>
    <TaxCatchAll xmlns="cba6367f-7b9d-4906-91cf-56e185e04a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85FF5078C024F9B8C05027346CE1C" ma:contentTypeVersion="14" ma:contentTypeDescription="Create a new document." ma:contentTypeScope="" ma:versionID="2a4087a036fdbf825b3c595c7e6a268f">
  <xsd:schema xmlns:xsd="http://www.w3.org/2001/XMLSchema" xmlns:xs="http://www.w3.org/2001/XMLSchema" xmlns:p="http://schemas.microsoft.com/office/2006/metadata/properties" xmlns:ns2="1484104b-533a-4591-b222-771dc40207c1" xmlns:ns3="cba6367f-7b9d-4906-91cf-56e185e04a11" targetNamespace="http://schemas.microsoft.com/office/2006/metadata/properties" ma:root="true" ma:fieldsID="7a836197df9651bdceedd602c2a88c31" ns2:_="" ns3:_="">
    <xsd:import namespace="1484104b-533a-4591-b222-771dc40207c1"/>
    <xsd:import namespace="cba6367f-7b9d-4906-91cf-56e185e04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4104b-533a-4591-b222-771dc4020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a60a96-4035-4e29-84b7-3c32449b3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367f-7b9d-4906-91cf-56e185e0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030a730-2246-4824-920c-616b72251f80}" ma:internalName="TaxCatchAll" ma:showField="CatchAllData" ma:web="cba6367f-7b9d-4906-91cf-56e185e04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1ADEF-1D29-4DB7-880D-E8419A6F9A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Blue grey cover letter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Aaron Pritchard</cp:lastModifiedBy>
  <cp:revision>17</cp:revision>
  <dcterms:created xsi:type="dcterms:W3CDTF">2022-03-18T22:18:00Z</dcterms:created>
  <dcterms:modified xsi:type="dcterms:W3CDTF">2023-04-16T09:24:05Z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0x01010030385FF5078C024F9B8C05027346CE1C</vt:lpwstr>
  </property>
  <property fmtid="{D5CDD505-2E9C-101B-9397-08002B2CF9AE}" pid="3" name="MediaServiceImageTags">
    <vt:lpwstr/>
  </property>
</Properties>
</file>